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9A311" w14:textId="2D83DDDE" w:rsidR="00417F55" w:rsidRDefault="00417F55" w:rsidP="00627E81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1D2B06">
        <w:rPr>
          <w:rFonts w:ascii="TH SarabunIT๙" w:hAnsi="TH SarabunIT๙" w:cs="TH SarabunIT๙" w:hint="cs"/>
          <w:b/>
          <w:bCs/>
          <w:sz w:val="30"/>
          <w:szCs w:val="30"/>
          <w:cs/>
        </w:rPr>
        <w:t>รายละเอียดรายการขออนุมัติกันเงินไว้เบิกเหลื่อมปี และขายเวลาเบิกจ่ายเงิน</w:t>
      </w:r>
    </w:p>
    <w:tbl>
      <w:tblPr>
        <w:tblStyle w:val="TableGrid"/>
        <w:tblpPr w:leftFromText="180" w:rightFromText="180" w:vertAnchor="text" w:horzAnchor="margin" w:tblpY="59"/>
        <w:tblW w:w="15205" w:type="dxa"/>
        <w:tblLook w:val="04A0" w:firstRow="1" w:lastRow="0" w:firstColumn="1" w:lastColumn="0" w:noHBand="0" w:noVBand="1"/>
      </w:tblPr>
      <w:tblGrid>
        <w:gridCol w:w="715"/>
        <w:gridCol w:w="6390"/>
        <w:gridCol w:w="1800"/>
        <w:gridCol w:w="1800"/>
        <w:gridCol w:w="4500"/>
      </w:tblGrid>
      <w:tr w:rsidR="000A47D7" w:rsidRPr="00496CD1" w14:paraId="18DB7405" w14:textId="77777777" w:rsidTr="000A47D7">
        <w:tc>
          <w:tcPr>
            <w:tcW w:w="715" w:type="dxa"/>
          </w:tcPr>
          <w:p w14:paraId="5FE5BB5E" w14:textId="77777777" w:rsidR="000A47D7" w:rsidRPr="00496CD1" w:rsidRDefault="000A47D7" w:rsidP="000A47D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96CD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6390" w:type="dxa"/>
          </w:tcPr>
          <w:p w14:paraId="0B51E9B5" w14:textId="77777777" w:rsidR="000A47D7" w:rsidRPr="00496CD1" w:rsidRDefault="000A47D7" w:rsidP="000A47D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96CD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1800" w:type="dxa"/>
          </w:tcPr>
          <w:p w14:paraId="607F6F16" w14:textId="77777777" w:rsidR="000A47D7" w:rsidRPr="00496CD1" w:rsidRDefault="000A47D7" w:rsidP="000A47D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96CD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1800" w:type="dxa"/>
          </w:tcPr>
          <w:p w14:paraId="13D590E3" w14:textId="77777777" w:rsidR="000A47D7" w:rsidRPr="00496CD1" w:rsidRDefault="000A47D7" w:rsidP="000A47D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96CD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เลขเอกสาร</w:t>
            </w:r>
            <w:r w:rsidRPr="00496CD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  <w:t>ที่ได้รับอนุมัติ</w:t>
            </w:r>
          </w:p>
        </w:tc>
        <w:tc>
          <w:tcPr>
            <w:tcW w:w="4500" w:type="dxa"/>
          </w:tcPr>
          <w:p w14:paraId="03240B8B" w14:textId="77777777" w:rsidR="000A47D7" w:rsidRPr="00496CD1" w:rsidRDefault="000A47D7" w:rsidP="000A47D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96CD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เหตุผลความจำเป็น</w:t>
            </w:r>
          </w:p>
        </w:tc>
      </w:tr>
      <w:tr w:rsidR="000A47D7" w:rsidRPr="00496CD1" w14:paraId="51A4976A" w14:textId="77777777" w:rsidTr="000A47D7">
        <w:tc>
          <w:tcPr>
            <w:tcW w:w="715" w:type="dxa"/>
          </w:tcPr>
          <w:p w14:paraId="35FE90DA" w14:textId="2725E888" w:rsidR="000A47D7" w:rsidRPr="00496CD1" w:rsidRDefault="000A47D7" w:rsidP="000A47D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90" w:type="dxa"/>
          </w:tcPr>
          <w:p w14:paraId="0207CC0C" w14:textId="61C6EAAD" w:rsidR="000A47D7" w:rsidRPr="00496CD1" w:rsidRDefault="000A47D7" w:rsidP="000A47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002B9B77" w14:textId="582D6D4C" w:rsidR="000A47D7" w:rsidRPr="00496CD1" w:rsidRDefault="000A47D7" w:rsidP="000A47D7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551D2770" w14:textId="77777777" w:rsidR="000A47D7" w:rsidRPr="00496CD1" w:rsidRDefault="000A47D7" w:rsidP="000A47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0" w:type="dxa"/>
          </w:tcPr>
          <w:p w14:paraId="5A7EE859" w14:textId="3765D1C6" w:rsidR="000A47D7" w:rsidRPr="00496CD1" w:rsidRDefault="000A47D7" w:rsidP="000A47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A47D7" w:rsidRPr="00496CD1" w14:paraId="45A1FD66" w14:textId="77777777" w:rsidTr="000A47D7">
        <w:tc>
          <w:tcPr>
            <w:tcW w:w="715" w:type="dxa"/>
          </w:tcPr>
          <w:p w14:paraId="3251ABBA" w14:textId="00A9E6F7" w:rsidR="000A47D7" w:rsidRPr="00496CD1" w:rsidRDefault="000A47D7" w:rsidP="000A47D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90" w:type="dxa"/>
          </w:tcPr>
          <w:p w14:paraId="0235DFD5" w14:textId="38F741F3" w:rsidR="000A47D7" w:rsidRPr="006B6C9F" w:rsidRDefault="000A47D7" w:rsidP="000A47D7">
            <w:pPr>
              <w:rPr>
                <w:rFonts w:ascii="TH SarabunPSK" w:hAnsi="TH SarabunPSK" w:cs="TH SarabunPSK"/>
                <w:sz w:val="30"/>
                <w:szCs w:val="30"/>
                <w:lang w:val="en-GB"/>
              </w:rPr>
            </w:pPr>
          </w:p>
        </w:tc>
        <w:tc>
          <w:tcPr>
            <w:tcW w:w="1800" w:type="dxa"/>
          </w:tcPr>
          <w:p w14:paraId="67D89903" w14:textId="4174CD5D" w:rsidR="000A47D7" w:rsidRPr="00496CD1" w:rsidRDefault="000A47D7" w:rsidP="000A47D7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7B72EF7D" w14:textId="35DEDA98" w:rsidR="000A47D7" w:rsidRPr="00496CD1" w:rsidRDefault="000A47D7" w:rsidP="000A47D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0" w:type="dxa"/>
          </w:tcPr>
          <w:p w14:paraId="035A98BB" w14:textId="745682A5" w:rsidR="000A47D7" w:rsidRPr="00496CD1" w:rsidRDefault="000A47D7" w:rsidP="000A47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A47D7" w:rsidRPr="00496CD1" w14:paraId="149A547E" w14:textId="77777777" w:rsidTr="000A47D7">
        <w:tc>
          <w:tcPr>
            <w:tcW w:w="715" w:type="dxa"/>
          </w:tcPr>
          <w:p w14:paraId="7283061F" w14:textId="77777777" w:rsidR="000A47D7" w:rsidRPr="00496CD1" w:rsidRDefault="000A47D7" w:rsidP="000A47D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90" w:type="dxa"/>
          </w:tcPr>
          <w:p w14:paraId="278ECBD3" w14:textId="77777777" w:rsidR="000A47D7" w:rsidRPr="00496CD1" w:rsidRDefault="000A47D7" w:rsidP="000A47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2C2E1B2C" w14:textId="77777777" w:rsidR="000A47D7" w:rsidRPr="00496CD1" w:rsidRDefault="000A47D7" w:rsidP="000A47D7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7FD51F54" w14:textId="77777777" w:rsidR="000A47D7" w:rsidRPr="00496CD1" w:rsidRDefault="000A47D7" w:rsidP="000A47D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0" w:type="dxa"/>
          </w:tcPr>
          <w:p w14:paraId="2E1FCA22" w14:textId="77777777" w:rsidR="000A47D7" w:rsidRPr="00496CD1" w:rsidRDefault="000A47D7" w:rsidP="000A47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A47D7" w:rsidRPr="00496CD1" w14:paraId="3AA7CBBE" w14:textId="77777777" w:rsidTr="000A47D7">
        <w:tc>
          <w:tcPr>
            <w:tcW w:w="715" w:type="dxa"/>
          </w:tcPr>
          <w:p w14:paraId="7FA82CF4" w14:textId="77777777" w:rsidR="000A47D7" w:rsidRPr="00496CD1" w:rsidRDefault="000A47D7" w:rsidP="000A47D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90" w:type="dxa"/>
          </w:tcPr>
          <w:p w14:paraId="71D17BE8" w14:textId="77777777" w:rsidR="000A47D7" w:rsidRPr="00496CD1" w:rsidRDefault="000A47D7" w:rsidP="000A47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0C8B6972" w14:textId="77777777" w:rsidR="000A47D7" w:rsidRPr="00496CD1" w:rsidRDefault="000A47D7" w:rsidP="000A47D7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5B58FF1F" w14:textId="77777777" w:rsidR="000A47D7" w:rsidRPr="00496CD1" w:rsidRDefault="000A47D7" w:rsidP="000A47D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0" w:type="dxa"/>
          </w:tcPr>
          <w:p w14:paraId="004037C2" w14:textId="77777777" w:rsidR="000A47D7" w:rsidRPr="00D27BCD" w:rsidRDefault="000A47D7" w:rsidP="000A47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A47D7" w:rsidRPr="00496CD1" w14:paraId="160CBD2A" w14:textId="77777777" w:rsidTr="000A47D7">
        <w:tc>
          <w:tcPr>
            <w:tcW w:w="715" w:type="dxa"/>
          </w:tcPr>
          <w:p w14:paraId="52400FB1" w14:textId="77777777" w:rsidR="000A47D7" w:rsidRPr="00496CD1" w:rsidRDefault="000A47D7" w:rsidP="000A47D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90" w:type="dxa"/>
          </w:tcPr>
          <w:p w14:paraId="7EA6CF17" w14:textId="77777777" w:rsidR="000A47D7" w:rsidRPr="00496CD1" w:rsidRDefault="000A47D7" w:rsidP="000A47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6063A4BB" w14:textId="77777777" w:rsidR="000A47D7" w:rsidRPr="00496CD1" w:rsidRDefault="000A47D7" w:rsidP="000A47D7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69B3920B" w14:textId="77777777" w:rsidR="000A47D7" w:rsidRPr="00496CD1" w:rsidRDefault="000A47D7" w:rsidP="000A47D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0" w:type="dxa"/>
          </w:tcPr>
          <w:p w14:paraId="28F6905B" w14:textId="77777777" w:rsidR="000A47D7" w:rsidRPr="00496CD1" w:rsidRDefault="000A47D7" w:rsidP="000A47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A47D7" w:rsidRPr="00496CD1" w14:paraId="33DA89E6" w14:textId="77777777" w:rsidTr="000A47D7">
        <w:tc>
          <w:tcPr>
            <w:tcW w:w="715" w:type="dxa"/>
          </w:tcPr>
          <w:p w14:paraId="01C1C064" w14:textId="77777777" w:rsidR="000A47D7" w:rsidRPr="00496CD1" w:rsidRDefault="000A47D7" w:rsidP="000A47D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90" w:type="dxa"/>
          </w:tcPr>
          <w:p w14:paraId="00FE5E6D" w14:textId="77777777" w:rsidR="000A47D7" w:rsidRPr="00496CD1" w:rsidRDefault="000A47D7" w:rsidP="000A47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39792184" w14:textId="77777777" w:rsidR="000A47D7" w:rsidRPr="00496CD1" w:rsidRDefault="000A47D7" w:rsidP="000A47D7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77078BFA" w14:textId="77777777" w:rsidR="000A47D7" w:rsidRPr="00496CD1" w:rsidRDefault="000A47D7" w:rsidP="000A47D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0" w:type="dxa"/>
          </w:tcPr>
          <w:p w14:paraId="7791EA68" w14:textId="77777777" w:rsidR="000A47D7" w:rsidRPr="00496CD1" w:rsidRDefault="000A47D7" w:rsidP="000A47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A47D7" w:rsidRPr="00496CD1" w14:paraId="02BDC5BA" w14:textId="77777777" w:rsidTr="000A47D7">
        <w:tc>
          <w:tcPr>
            <w:tcW w:w="715" w:type="dxa"/>
          </w:tcPr>
          <w:p w14:paraId="61E9089B" w14:textId="77777777" w:rsidR="000A47D7" w:rsidRPr="00496CD1" w:rsidRDefault="000A47D7" w:rsidP="000A47D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90" w:type="dxa"/>
          </w:tcPr>
          <w:p w14:paraId="43FC0A29" w14:textId="77777777" w:rsidR="000A47D7" w:rsidRPr="00496CD1" w:rsidRDefault="000A47D7" w:rsidP="000A47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371E974B" w14:textId="77777777" w:rsidR="000A47D7" w:rsidRPr="00496CD1" w:rsidRDefault="000A47D7" w:rsidP="000A47D7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2B9EEE44" w14:textId="77777777" w:rsidR="000A47D7" w:rsidRPr="00496CD1" w:rsidRDefault="000A47D7" w:rsidP="000A47D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0" w:type="dxa"/>
          </w:tcPr>
          <w:p w14:paraId="0B276E43" w14:textId="77777777" w:rsidR="000A47D7" w:rsidRPr="00496CD1" w:rsidRDefault="000A47D7" w:rsidP="000A47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A47D7" w:rsidRPr="00496CD1" w14:paraId="66EBFAD1" w14:textId="77777777" w:rsidTr="000A47D7">
        <w:tc>
          <w:tcPr>
            <w:tcW w:w="715" w:type="dxa"/>
          </w:tcPr>
          <w:p w14:paraId="45572BB0" w14:textId="77777777" w:rsidR="000A47D7" w:rsidRPr="00496CD1" w:rsidRDefault="000A47D7" w:rsidP="000A47D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90" w:type="dxa"/>
          </w:tcPr>
          <w:p w14:paraId="3C33E4D8" w14:textId="77777777" w:rsidR="000A47D7" w:rsidRPr="00496CD1" w:rsidRDefault="000A47D7" w:rsidP="000A47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2DDEFE26" w14:textId="77777777" w:rsidR="000A47D7" w:rsidRPr="00496CD1" w:rsidRDefault="000A47D7" w:rsidP="000A47D7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5EC8BCD0" w14:textId="77777777" w:rsidR="000A47D7" w:rsidRPr="00496CD1" w:rsidRDefault="000A47D7" w:rsidP="000A47D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0" w:type="dxa"/>
          </w:tcPr>
          <w:p w14:paraId="56005C91" w14:textId="77777777" w:rsidR="000A47D7" w:rsidRPr="00496CD1" w:rsidRDefault="000A47D7" w:rsidP="000A47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A47D7" w:rsidRPr="00496CD1" w14:paraId="63B54965" w14:textId="77777777" w:rsidTr="000A47D7">
        <w:tc>
          <w:tcPr>
            <w:tcW w:w="715" w:type="dxa"/>
          </w:tcPr>
          <w:p w14:paraId="06022375" w14:textId="77777777" w:rsidR="000A47D7" w:rsidRPr="00496CD1" w:rsidRDefault="000A47D7" w:rsidP="000A47D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90" w:type="dxa"/>
          </w:tcPr>
          <w:p w14:paraId="1B16F8D4" w14:textId="77777777" w:rsidR="000A47D7" w:rsidRPr="00496CD1" w:rsidRDefault="000A47D7" w:rsidP="000A47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5B548EC4" w14:textId="77777777" w:rsidR="000A47D7" w:rsidRPr="00496CD1" w:rsidRDefault="000A47D7" w:rsidP="000A47D7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55F5E66B" w14:textId="77777777" w:rsidR="000A47D7" w:rsidRPr="00496CD1" w:rsidRDefault="000A47D7" w:rsidP="000A47D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0" w:type="dxa"/>
          </w:tcPr>
          <w:p w14:paraId="55958251" w14:textId="77777777" w:rsidR="000A47D7" w:rsidRPr="00496CD1" w:rsidRDefault="000A47D7" w:rsidP="000A47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A47D7" w:rsidRPr="00496CD1" w14:paraId="655E5343" w14:textId="77777777" w:rsidTr="000A47D7">
        <w:tc>
          <w:tcPr>
            <w:tcW w:w="715" w:type="dxa"/>
          </w:tcPr>
          <w:p w14:paraId="3CCD9E14" w14:textId="77777777" w:rsidR="000A47D7" w:rsidRPr="00496CD1" w:rsidRDefault="000A47D7" w:rsidP="000A47D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90" w:type="dxa"/>
          </w:tcPr>
          <w:p w14:paraId="37363ECE" w14:textId="77777777" w:rsidR="000A47D7" w:rsidRPr="00496CD1" w:rsidRDefault="000A47D7" w:rsidP="000A47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37144100" w14:textId="77777777" w:rsidR="000A47D7" w:rsidRPr="00496CD1" w:rsidRDefault="000A47D7" w:rsidP="000A47D7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1F0E6083" w14:textId="77777777" w:rsidR="000A47D7" w:rsidRPr="00496CD1" w:rsidRDefault="000A47D7" w:rsidP="000A47D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0" w:type="dxa"/>
          </w:tcPr>
          <w:p w14:paraId="05994E52" w14:textId="77777777" w:rsidR="000A47D7" w:rsidRPr="00496CD1" w:rsidRDefault="000A47D7" w:rsidP="000A47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A47D7" w:rsidRPr="00496CD1" w14:paraId="2B50BA17" w14:textId="77777777" w:rsidTr="000A47D7">
        <w:tc>
          <w:tcPr>
            <w:tcW w:w="715" w:type="dxa"/>
          </w:tcPr>
          <w:p w14:paraId="6EAD295F" w14:textId="77777777" w:rsidR="000A47D7" w:rsidRPr="00496CD1" w:rsidRDefault="000A47D7" w:rsidP="000A47D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90" w:type="dxa"/>
          </w:tcPr>
          <w:p w14:paraId="04192145" w14:textId="77777777" w:rsidR="000A47D7" w:rsidRPr="00496CD1" w:rsidRDefault="000A47D7" w:rsidP="000A47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531DFC01" w14:textId="77777777" w:rsidR="000A47D7" w:rsidRPr="00496CD1" w:rsidRDefault="000A47D7" w:rsidP="000A47D7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40598516" w14:textId="77777777" w:rsidR="000A47D7" w:rsidRPr="00496CD1" w:rsidRDefault="000A47D7" w:rsidP="000A47D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0" w:type="dxa"/>
          </w:tcPr>
          <w:p w14:paraId="455364D9" w14:textId="77777777" w:rsidR="000A47D7" w:rsidRPr="00496CD1" w:rsidRDefault="000A47D7" w:rsidP="000A47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A47D7" w:rsidRPr="00496CD1" w14:paraId="74428A55" w14:textId="77777777" w:rsidTr="000A47D7">
        <w:tc>
          <w:tcPr>
            <w:tcW w:w="715" w:type="dxa"/>
          </w:tcPr>
          <w:p w14:paraId="52FFD55A" w14:textId="77777777" w:rsidR="000A47D7" w:rsidRPr="00496CD1" w:rsidRDefault="000A47D7" w:rsidP="000A47D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90" w:type="dxa"/>
          </w:tcPr>
          <w:p w14:paraId="3BA8C519" w14:textId="77777777" w:rsidR="000A47D7" w:rsidRPr="00496CD1" w:rsidRDefault="000A47D7" w:rsidP="000A47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549E1D08" w14:textId="77777777" w:rsidR="000A47D7" w:rsidRPr="00496CD1" w:rsidRDefault="000A47D7" w:rsidP="000A47D7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50CCAAA6" w14:textId="77777777" w:rsidR="000A47D7" w:rsidRPr="00496CD1" w:rsidRDefault="000A47D7" w:rsidP="000A47D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0" w:type="dxa"/>
          </w:tcPr>
          <w:p w14:paraId="56BB8DFA" w14:textId="77777777" w:rsidR="000A47D7" w:rsidRPr="00496CD1" w:rsidRDefault="000A47D7" w:rsidP="000A47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A47D7" w:rsidRPr="00496CD1" w14:paraId="21546283" w14:textId="77777777" w:rsidTr="000A47D7">
        <w:tc>
          <w:tcPr>
            <w:tcW w:w="715" w:type="dxa"/>
          </w:tcPr>
          <w:p w14:paraId="37C1C8E7" w14:textId="77777777" w:rsidR="000A47D7" w:rsidRPr="00496CD1" w:rsidRDefault="000A47D7" w:rsidP="000A47D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90" w:type="dxa"/>
          </w:tcPr>
          <w:p w14:paraId="204520A9" w14:textId="77777777" w:rsidR="000A47D7" w:rsidRPr="00496CD1" w:rsidRDefault="000A47D7" w:rsidP="000A47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1702A599" w14:textId="77777777" w:rsidR="000A47D7" w:rsidRPr="00496CD1" w:rsidRDefault="000A47D7" w:rsidP="000A47D7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5B97ACE1" w14:textId="77777777" w:rsidR="000A47D7" w:rsidRPr="00496CD1" w:rsidRDefault="000A47D7" w:rsidP="000A47D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0" w:type="dxa"/>
          </w:tcPr>
          <w:p w14:paraId="64D02CD2" w14:textId="77777777" w:rsidR="000A47D7" w:rsidRPr="00496CD1" w:rsidRDefault="000A47D7" w:rsidP="000A47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A47D7" w:rsidRPr="00496CD1" w14:paraId="15BAA37C" w14:textId="77777777" w:rsidTr="000A47D7">
        <w:tc>
          <w:tcPr>
            <w:tcW w:w="715" w:type="dxa"/>
          </w:tcPr>
          <w:p w14:paraId="3D53F67C" w14:textId="77777777" w:rsidR="000A47D7" w:rsidRPr="00496CD1" w:rsidRDefault="000A47D7" w:rsidP="000A47D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90" w:type="dxa"/>
          </w:tcPr>
          <w:p w14:paraId="5923C40B" w14:textId="77777777" w:rsidR="000A47D7" w:rsidRPr="00496CD1" w:rsidRDefault="000A47D7" w:rsidP="000A47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4C24C166" w14:textId="77777777" w:rsidR="000A47D7" w:rsidRPr="00496CD1" w:rsidRDefault="000A47D7" w:rsidP="000A47D7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391C3302" w14:textId="77777777" w:rsidR="000A47D7" w:rsidRPr="00496CD1" w:rsidRDefault="000A47D7" w:rsidP="000A47D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0" w:type="dxa"/>
          </w:tcPr>
          <w:p w14:paraId="09DD9C1C" w14:textId="77777777" w:rsidR="000A47D7" w:rsidRPr="00496CD1" w:rsidRDefault="000A47D7" w:rsidP="000A47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A47D7" w:rsidRPr="00496CD1" w14:paraId="41EAC638" w14:textId="77777777" w:rsidTr="000A47D7">
        <w:tc>
          <w:tcPr>
            <w:tcW w:w="715" w:type="dxa"/>
          </w:tcPr>
          <w:p w14:paraId="341E8033" w14:textId="77777777" w:rsidR="000A47D7" w:rsidRPr="00496CD1" w:rsidRDefault="000A47D7" w:rsidP="000A47D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90" w:type="dxa"/>
          </w:tcPr>
          <w:p w14:paraId="1128E831" w14:textId="77777777" w:rsidR="000A47D7" w:rsidRPr="00496CD1" w:rsidRDefault="000A47D7" w:rsidP="000A47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69605419" w14:textId="77777777" w:rsidR="000A47D7" w:rsidRPr="00496CD1" w:rsidRDefault="000A47D7" w:rsidP="000A47D7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2F873B0B" w14:textId="77777777" w:rsidR="000A47D7" w:rsidRPr="00496CD1" w:rsidRDefault="000A47D7" w:rsidP="000A47D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0" w:type="dxa"/>
          </w:tcPr>
          <w:p w14:paraId="71F0E76A" w14:textId="77777777" w:rsidR="000A47D7" w:rsidRPr="00496CD1" w:rsidRDefault="000A47D7" w:rsidP="000A47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A47D7" w:rsidRPr="00496CD1" w14:paraId="7EBE328D" w14:textId="77777777" w:rsidTr="000A47D7">
        <w:tc>
          <w:tcPr>
            <w:tcW w:w="715" w:type="dxa"/>
          </w:tcPr>
          <w:p w14:paraId="66C31DCB" w14:textId="77777777" w:rsidR="000A47D7" w:rsidRPr="00496CD1" w:rsidRDefault="000A47D7" w:rsidP="000A47D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90" w:type="dxa"/>
          </w:tcPr>
          <w:p w14:paraId="665AF193" w14:textId="77777777" w:rsidR="000A47D7" w:rsidRPr="00496CD1" w:rsidRDefault="000A47D7" w:rsidP="000A47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49F285C5" w14:textId="77777777" w:rsidR="000A47D7" w:rsidRPr="00496CD1" w:rsidRDefault="000A47D7" w:rsidP="000A47D7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7802A995" w14:textId="77777777" w:rsidR="000A47D7" w:rsidRPr="00496CD1" w:rsidRDefault="000A47D7" w:rsidP="000A47D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0" w:type="dxa"/>
          </w:tcPr>
          <w:p w14:paraId="1930C339" w14:textId="77777777" w:rsidR="000A47D7" w:rsidRPr="00496CD1" w:rsidRDefault="000A47D7" w:rsidP="000A47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A47D7" w:rsidRPr="00496CD1" w14:paraId="780C351E" w14:textId="77777777" w:rsidTr="000A47D7">
        <w:tc>
          <w:tcPr>
            <w:tcW w:w="715" w:type="dxa"/>
          </w:tcPr>
          <w:p w14:paraId="61A64B0C" w14:textId="77777777" w:rsidR="000A47D7" w:rsidRPr="00496CD1" w:rsidRDefault="000A47D7" w:rsidP="000A47D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90" w:type="dxa"/>
          </w:tcPr>
          <w:p w14:paraId="439A0711" w14:textId="77777777" w:rsidR="000A47D7" w:rsidRPr="00496CD1" w:rsidRDefault="000A47D7" w:rsidP="000A47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070DECBF" w14:textId="77777777" w:rsidR="000A47D7" w:rsidRPr="00496CD1" w:rsidRDefault="000A47D7" w:rsidP="000A47D7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3C401F7F" w14:textId="77777777" w:rsidR="000A47D7" w:rsidRPr="00496CD1" w:rsidRDefault="000A47D7" w:rsidP="000A47D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0" w:type="dxa"/>
          </w:tcPr>
          <w:p w14:paraId="03052940" w14:textId="77777777" w:rsidR="000A47D7" w:rsidRPr="00496CD1" w:rsidRDefault="000A47D7" w:rsidP="000A47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A47D7" w:rsidRPr="00496CD1" w14:paraId="66C5FA2E" w14:textId="77777777" w:rsidTr="000A47D7">
        <w:tc>
          <w:tcPr>
            <w:tcW w:w="715" w:type="dxa"/>
          </w:tcPr>
          <w:p w14:paraId="075EBAF0" w14:textId="77777777" w:rsidR="000A47D7" w:rsidRPr="00496CD1" w:rsidRDefault="000A47D7" w:rsidP="000A47D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90" w:type="dxa"/>
          </w:tcPr>
          <w:p w14:paraId="5836371E" w14:textId="77777777" w:rsidR="000A47D7" w:rsidRPr="00496CD1" w:rsidRDefault="000A47D7" w:rsidP="000A47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32ED6100" w14:textId="77777777" w:rsidR="000A47D7" w:rsidRPr="00496CD1" w:rsidRDefault="000A47D7" w:rsidP="000A47D7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57AF1471" w14:textId="77777777" w:rsidR="000A47D7" w:rsidRPr="00496CD1" w:rsidRDefault="000A47D7" w:rsidP="000A47D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0" w:type="dxa"/>
          </w:tcPr>
          <w:p w14:paraId="72B00BEA" w14:textId="77777777" w:rsidR="000A47D7" w:rsidRPr="00496CD1" w:rsidRDefault="000A47D7" w:rsidP="000A47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A47D7" w:rsidRPr="00496CD1" w14:paraId="04F61305" w14:textId="77777777" w:rsidTr="000A47D7">
        <w:tc>
          <w:tcPr>
            <w:tcW w:w="715" w:type="dxa"/>
          </w:tcPr>
          <w:p w14:paraId="541B9F63" w14:textId="77777777" w:rsidR="000A47D7" w:rsidRPr="00496CD1" w:rsidRDefault="000A47D7" w:rsidP="000A47D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90" w:type="dxa"/>
          </w:tcPr>
          <w:p w14:paraId="42BE694A" w14:textId="77777777" w:rsidR="000A47D7" w:rsidRPr="00496CD1" w:rsidRDefault="000A47D7" w:rsidP="000A47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1DDA0AEF" w14:textId="77777777" w:rsidR="000A47D7" w:rsidRPr="00496CD1" w:rsidRDefault="000A47D7" w:rsidP="000A47D7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50E23E80" w14:textId="77777777" w:rsidR="000A47D7" w:rsidRPr="00496CD1" w:rsidRDefault="000A47D7" w:rsidP="000A47D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0" w:type="dxa"/>
          </w:tcPr>
          <w:p w14:paraId="12849FE0" w14:textId="77777777" w:rsidR="000A47D7" w:rsidRPr="00496CD1" w:rsidRDefault="000A47D7" w:rsidP="000A47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A47D7" w:rsidRPr="00496CD1" w14:paraId="098DD3CA" w14:textId="77777777" w:rsidTr="000A47D7">
        <w:tc>
          <w:tcPr>
            <w:tcW w:w="715" w:type="dxa"/>
          </w:tcPr>
          <w:p w14:paraId="41432463" w14:textId="77777777" w:rsidR="000A47D7" w:rsidRPr="00496CD1" w:rsidRDefault="000A47D7" w:rsidP="000A47D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90" w:type="dxa"/>
          </w:tcPr>
          <w:p w14:paraId="47D7D304" w14:textId="77777777" w:rsidR="000A47D7" w:rsidRPr="00496CD1" w:rsidRDefault="000A47D7" w:rsidP="000A47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3DC70D41" w14:textId="77777777" w:rsidR="000A47D7" w:rsidRPr="00496CD1" w:rsidRDefault="000A47D7" w:rsidP="000A47D7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1854576C" w14:textId="77777777" w:rsidR="000A47D7" w:rsidRPr="00496CD1" w:rsidRDefault="000A47D7" w:rsidP="000A47D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0" w:type="dxa"/>
          </w:tcPr>
          <w:p w14:paraId="76AA97C8" w14:textId="77777777" w:rsidR="000A47D7" w:rsidRPr="00496CD1" w:rsidRDefault="000A47D7" w:rsidP="000A47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A47D7" w:rsidRPr="00496CD1" w14:paraId="326AD646" w14:textId="77777777" w:rsidTr="000A47D7">
        <w:tc>
          <w:tcPr>
            <w:tcW w:w="715" w:type="dxa"/>
          </w:tcPr>
          <w:p w14:paraId="7CDFCEE9" w14:textId="77777777" w:rsidR="000A47D7" w:rsidRPr="00496CD1" w:rsidRDefault="000A47D7" w:rsidP="000A47D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90" w:type="dxa"/>
          </w:tcPr>
          <w:p w14:paraId="3111C69E" w14:textId="77777777" w:rsidR="000A47D7" w:rsidRPr="00496CD1" w:rsidRDefault="000A47D7" w:rsidP="000A47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11FD6C8D" w14:textId="77777777" w:rsidR="000A47D7" w:rsidRPr="00496CD1" w:rsidRDefault="000A47D7" w:rsidP="000A47D7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423A05D6" w14:textId="77777777" w:rsidR="000A47D7" w:rsidRPr="00496CD1" w:rsidRDefault="000A47D7" w:rsidP="000A47D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0" w:type="dxa"/>
          </w:tcPr>
          <w:p w14:paraId="46FEA774" w14:textId="77777777" w:rsidR="000A47D7" w:rsidRPr="00496CD1" w:rsidRDefault="000A47D7" w:rsidP="000A47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A47D7" w:rsidRPr="00496CD1" w14:paraId="68224504" w14:textId="77777777" w:rsidTr="000A47D7">
        <w:tc>
          <w:tcPr>
            <w:tcW w:w="715" w:type="dxa"/>
          </w:tcPr>
          <w:p w14:paraId="1F8138BC" w14:textId="77777777" w:rsidR="000A47D7" w:rsidRPr="00496CD1" w:rsidRDefault="000A47D7" w:rsidP="000A47D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90" w:type="dxa"/>
          </w:tcPr>
          <w:p w14:paraId="3B6A43B0" w14:textId="77777777" w:rsidR="000A47D7" w:rsidRPr="00496CD1" w:rsidRDefault="000A47D7" w:rsidP="000A47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76B38409" w14:textId="77777777" w:rsidR="000A47D7" w:rsidRPr="00496CD1" w:rsidRDefault="000A47D7" w:rsidP="000A47D7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5FDD49F3" w14:textId="77777777" w:rsidR="000A47D7" w:rsidRPr="00496CD1" w:rsidRDefault="000A47D7" w:rsidP="000A47D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0" w:type="dxa"/>
          </w:tcPr>
          <w:p w14:paraId="476AD2B5" w14:textId="77777777" w:rsidR="000A47D7" w:rsidRPr="00496CD1" w:rsidRDefault="000A47D7" w:rsidP="000A47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A47D7" w:rsidRPr="00496CD1" w14:paraId="5D459DEF" w14:textId="77777777" w:rsidTr="000A47D7">
        <w:tc>
          <w:tcPr>
            <w:tcW w:w="715" w:type="dxa"/>
          </w:tcPr>
          <w:p w14:paraId="11A03C4C" w14:textId="77777777" w:rsidR="000A47D7" w:rsidRPr="00496CD1" w:rsidRDefault="000A47D7" w:rsidP="000A47D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90" w:type="dxa"/>
          </w:tcPr>
          <w:p w14:paraId="4B35E21C" w14:textId="77777777" w:rsidR="000A47D7" w:rsidRPr="00496CD1" w:rsidRDefault="000A47D7" w:rsidP="000A47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6D303658" w14:textId="77777777" w:rsidR="000A47D7" w:rsidRPr="00496CD1" w:rsidRDefault="000A47D7" w:rsidP="000A47D7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6DA1B691" w14:textId="77777777" w:rsidR="000A47D7" w:rsidRPr="00496CD1" w:rsidRDefault="000A47D7" w:rsidP="000A47D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0" w:type="dxa"/>
          </w:tcPr>
          <w:p w14:paraId="6FE5C864" w14:textId="77777777" w:rsidR="000A47D7" w:rsidRPr="00496CD1" w:rsidRDefault="000A47D7" w:rsidP="000A47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A47D7" w:rsidRPr="00496CD1" w14:paraId="042963F5" w14:textId="77777777" w:rsidTr="000A47D7">
        <w:tc>
          <w:tcPr>
            <w:tcW w:w="715" w:type="dxa"/>
          </w:tcPr>
          <w:p w14:paraId="6F445498" w14:textId="77777777" w:rsidR="000A47D7" w:rsidRPr="00496CD1" w:rsidRDefault="000A47D7" w:rsidP="000A47D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90" w:type="dxa"/>
          </w:tcPr>
          <w:p w14:paraId="2B6E4AC0" w14:textId="77777777" w:rsidR="000A47D7" w:rsidRPr="00496CD1" w:rsidRDefault="000A47D7" w:rsidP="000A47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41366138" w14:textId="77777777" w:rsidR="000A47D7" w:rsidRPr="00496CD1" w:rsidRDefault="000A47D7" w:rsidP="000A47D7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5E3C8765" w14:textId="77777777" w:rsidR="000A47D7" w:rsidRPr="00496CD1" w:rsidRDefault="000A47D7" w:rsidP="000A47D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00" w:type="dxa"/>
          </w:tcPr>
          <w:p w14:paraId="532316AA" w14:textId="77777777" w:rsidR="000A47D7" w:rsidRPr="00496CD1" w:rsidRDefault="000A47D7" w:rsidP="000A47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4C7EE0F8" w14:textId="77777777" w:rsidR="00EF1B31" w:rsidRDefault="00EF1B31" w:rsidP="000A47D7">
      <w:pPr>
        <w:spacing w:line="700" w:lineRule="exact"/>
        <w:rPr>
          <w:rFonts w:ascii="TH SarabunIT๙" w:hAnsi="TH SarabunIT๙" w:cs="TH SarabunIT๙" w:hint="cs"/>
          <w:sz w:val="32"/>
          <w:szCs w:val="32"/>
        </w:rPr>
      </w:pPr>
    </w:p>
    <w:sectPr w:rsidR="00EF1B31" w:rsidSect="000A47D7">
      <w:headerReference w:type="even" r:id="rId7"/>
      <w:headerReference w:type="default" r:id="rId8"/>
      <w:pgSz w:w="16838" w:h="11906" w:orient="landscape" w:code="9"/>
      <w:pgMar w:top="1080" w:right="720" w:bottom="651" w:left="85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E719A" w14:textId="77777777" w:rsidR="009377D0" w:rsidRDefault="009377D0">
      <w:r>
        <w:separator/>
      </w:r>
    </w:p>
  </w:endnote>
  <w:endnote w:type="continuationSeparator" w:id="0">
    <w:p w14:paraId="68BF9D63" w14:textId="77777777" w:rsidR="009377D0" w:rsidRDefault="00937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51B2B" w14:textId="77777777" w:rsidR="009377D0" w:rsidRDefault="009377D0">
      <w:r>
        <w:separator/>
      </w:r>
    </w:p>
  </w:footnote>
  <w:footnote w:type="continuationSeparator" w:id="0">
    <w:p w14:paraId="6C4AF181" w14:textId="77777777" w:rsidR="009377D0" w:rsidRDefault="00937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29E37" w14:textId="4DF7A24E" w:rsidR="00B84631" w:rsidRDefault="00B84631" w:rsidP="00D662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7E6FC1">
      <w:rPr>
        <w:rStyle w:val="PageNumber"/>
        <w:rFonts w:hint="cs"/>
        <w:noProof/>
        <w:cs/>
      </w:rPr>
      <w:t>๑</w:t>
    </w:r>
    <w:r>
      <w:rPr>
        <w:rStyle w:val="PageNumber"/>
        <w:cs/>
      </w:rPr>
      <w:fldChar w:fldCharType="end"/>
    </w:r>
  </w:p>
  <w:p w14:paraId="5BEC73DA" w14:textId="77777777" w:rsidR="00B84631" w:rsidRDefault="00B846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05D4C" w14:textId="100E16C7" w:rsidR="00B84631" w:rsidRPr="00D6626B" w:rsidRDefault="00B84631" w:rsidP="00D6626B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</w:p>
  <w:p w14:paraId="34B6A111" w14:textId="77777777" w:rsidR="00B84631" w:rsidRPr="00D6626B" w:rsidRDefault="00B84631">
    <w:pPr>
      <w:pStyle w:val="Head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D39D7"/>
    <w:multiLevelType w:val="hybridMultilevel"/>
    <w:tmpl w:val="2C32CC06"/>
    <w:lvl w:ilvl="0" w:tplc="97A625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897861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c1MzEysjAwNTA3NzBV0lEKTi0uzszPAykwrQUAhq8AjywAAAA="/>
  </w:docVars>
  <w:rsids>
    <w:rsidRoot w:val="007B75A2"/>
    <w:rsid w:val="000009B3"/>
    <w:rsid w:val="00025A97"/>
    <w:rsid w:val="000271F2"/>
    <w:rsid w:val="00041424"/>
    <w:rsid w:val="00050A14"/>
    <w:rsid w:val="00055E5F"/>
    <w:rsid w:val="00055FE6"/>
    <w:rsid w:val="00061EEF"/>
    <w:rsid w:val="0006583D"/>
    <w:rsid w:val="00067EE7"/>
    <w:rsid w:val="00070343"/>
    <w:rsid w:val="0007476C"/>
    <w:rsid w:val="000762DB"/>
    <w:rsid w:val="00077037"/>
    <w:rsid w:val="0007740B"/>
    <w:rsid w:val="00083183"/>
    <w:rsid w:val="00083F8D"/>
    <w:rsid w:val="00085AB3"/>
    <w:rsid w:val="00090360"/>
    <w:rsid w:val="000A289F"/>
    <w:rsid w:val="000A29C8"/>
    <w:rsid w:val="000A47D7"/>
    <w:rsid w:val="000D6408"/>
    <w:rsid w:val="000D658D"/>
    <w:rsid w:val="000D76E6"/>
    <w:rsid w:val="000F68D1"/>
    <w:rsid w:val="0010719D"/>
    <w:rsid w:val="00107DC9"/>
    <w:rsid w:val="001100F6"/>
    <w:rsid w:val="00120682"/>
    <w:rsid w:val="00126983"/>
    <w:rsid w:val="00134A4B"/>
    <w:rsid w:val="00160865"/>
    <w:rsid w:val="00176B5D"/>
    <w:rsid w:val="00181C37"/>
    <w:rsid w:val="00184B7B"/>
    <w:rsid w:val="00186229"/>
    <w:rsid w:val="00186A9C"/>
    <w:rsid w:val="001878BA"/>
    <w:rsid w:val="00193FB7"/>
    <w:rsid w:val="001A236F"/>
    <w:rsid w:val="001A3FE7"/>
    <w:rsid w:val="001A7680"/>
    <w:rsid w:val="001B0031"/>
    <w:rsid w:val="001B0061"/>
    <w:rsid w:val="001B391A"/>
    <w:rsid w:val="001B6BD6"/>
    <w:rsid w:val="001C3817"/>
    <w:rsid w:val="001C7E48"/>
    <w:rsid w:val="001D2A48"/>
    <w:rsid w:val="001D2B06"/>
    <w:rsid w:val="001D2D8E"/>
    <w:rsid w:val="001D2E80"/>
    <w:rsid w:val="001F5E85"/>
    <w:rsid w:val="001F670C"/>
    <w:rsid w:val="00222A61"/>
    <w:rsid w:val="00234405"/>
    <w:rsid w:val="00236EDF"/>
    <w:rsid w:val="00246169"/>
    <w:rsid w:val="00252D71"/>
    <w:rsid w:val="002747A4"/>
    <w:rsid w:val="00275EAA"/>
    <w:rsid w:val="0028692C"/>
    <w:rsid w:val="00292C13"/>
    <w:rsid w:val="00292D8D"/>
    <w:rsid w:val="002A433F"/>
    <w:rsid w:val="002A7DEA"/>
    <w:rsid w:val="002D0C13"/>
    <w:rsid w:val="002D4162"/>
    <w:rsid w:val="002E1EB8"/>
    <w:rsid w:val="002F20E1"/>
    <w:rsid w:val="002F2539"/>
    <w:rsid w:val="00316C73"/>
    <w:rsid w:val="00336DC6"/>
    <w:rsid w:val="00337F55"/>
    <w:rsid w:val="00350D4D"/>
    <w:rsid w:val="00350E38"/>
    <w:rsid w:val="00356AEF"/>
    <w:rsid w:val="00362420"/>
    <w:rsid w:val="00387B20"/>
    <w:rsid w:val="00391401"/>
    <w:rsid w:val="003A54A5"/>
    <w:rsid w:val="003B0B81"/>
    <w:rsid w:val="003B6FC2"/>
    <w:rsid w:val="003C74D8"/>
    <w:rsid w:val="003D56EF"/>
    <w:rsid w:val="003E582F"/>
    <w:rsid w:val="003F693F"/>
    <w:rsid w:val="00404B23"/>
    <w:rsid w:val="00417F55"/>
    <w:rsid w:val="004308C3"/>
    <w:rsid w:val="00440FB4"/>
    <w:rsid w:val="004430F7"/>
    <w:rsid w:val="00446E8A"/>
    <w:rsid w:val="004470AA"/>
    <w:rsid w:val="00450260"/>
    <w:rsid w:val="004619EA"/>
    <w:rsid w:val="004634ED"/>
    <w:rsid w:val="0047289C"/>
    <w:rsid w:val="00476A59"/>
    <w:rsid w:val="004857BB"/>
    <w:rsid w:val="00487DBE"/>
    <w:rsid w:val="00491A03"/>
    <w:rsid w:val="00496CD1"/>
    <w:rsid w:val="00497633"/>
    <w:rsid w:val="004B0E42"/>
    <w:rsid w:val="004B2735"/>
    <w:rsid w:val="004B4D7E"/>
    <w:rsid w:val="004C53C8"/>
    <w:rsid w:val="004C6B7D"/>
    <w:rsid w:val="004C7C0B"/>
    <w:rsid w:val="004D4DEC"/>
    <w:rsid w:val="004E7C73"/>
    <w:rsid w:val="00501DD4"/>
    <w:rsid w:val="00506B44"/>
    <w:rsid w:val="00513E29"/>
    <w:rsid w:val="00515AFE"/>
    <w:rsid w:val="00517AC6"/>
    <w:rsid w:val="005425A8"/>
    <w:rsid w:val="00565578"/>
    <w:rsid w:val="00575763"/>
    <w:rsid w:val="00594DDD"/>
    <w:rsid w:val="005972A0"/>
    <w:rsid w:val="005B127B"/>
    <w:rsid w:val="005B3163"/>
    <w:rsid w:val="005B3CDE"/>
    <w:rsid w:val="005C3568"/>
    <w:rsid w:val="005D1307"/>
    <w:rsid w:val="005E5118"/>
    <w:rsid w:val="005F4EE0"/>
    <w:rsid w:val="00612B51"/>
    <w:rsid w:val="00613DE2"/>
    <w:rsid w:val="0062225F"/>
    <w:rsid w:val="00627E81"/>
    <w:rsid w:val="00637947"/>
    <w:rsid w:val="00652C1F"/>
    <w:rsid w:val="006578FC"/>
    <w:rsid w:val="0066444F"/>
    <w:rsid w:val="0066452E"/>
    <w:rsid w:val="00671591"/>
    <w:rsid w:val="00682ADA"/>
    <w:rsid w:val="006A175C"/>
    <w:rsid w:val="006A4118"/>
    <w:rsid w:val="006A5FD6"/>
    <w:rsid w:val="006B17F4"/>
    <w:rsid w:val="006B48E3"/>
    <w:rsid w:val="006B6C9F"/>
    <w:rsid w:val="006B72B7"/>
    <w:rsid w:val="006C0A21"/>
    <w:rsid w:val="006D16F7"/>
    <w:rsid w:val="006E31FA"/>
    <w:rsid w:val="006F35FA"/>
    <w:rsid w:val="0071405E"/>
    <w:rsid w:val="007154B5"/>
    <w:rsid w:val="00722926"/>
    <w:rsid w:val="0074567A"/>
    <w:rsid w:val="00746852"/>
    <w:rsid w:val="00777CFF"/>
    <w:rsid w:val="00781C9C"/>
    <w:rsid w:val="00792EC6"/>
    <w:rsid w:val="007941B5"/>
    <w:rsid w:val="007955BD"/>
    <w:rsid w:val="007A77CC"/>
    <w:rsid w:val="007B0FAD"/>
    <w:rsid w:val="007B75A2"/>
    <w:rsid w:val="007C5E5E"/>
    <w:rsid w:val="007E16A5"/>
    <w:rsid w:val="007E3624"/>
    <w:rsid w:val="007E6E95"/>
    <w:rsid w:val="007E6FC1"/>
    <w:rsid w:val="007F1A71"/>
    <w:rsid w:val="00800113"/>
    <w:rsid w:val="00802898"/>
    <w:rsid w:val="00825E03"/>
    <w:rsid w:val="00834BD7"/>
    <w:rsid w:val="00841186"/>
    <w:rsid w:val="0084286B"/>
    <w:rsid w:val="00842CDB"/>
    <w:rsid w:val="00843163"/>
    <w:rsid w:val="008533C5"/>
    <w:rsid w:val="008535D9"/>
    <w:rsid w:val="00854E74"/>
    <w:rsid w:val="0086677E"/>
    <w:rsid w:val="008720A2"/>
    <w:rsid w:val="0087716C"/>
    <w:rsid w:val="00883949"/>
    <w:rsid w:val="00886988"/>
    <w:rsid w:val="008874AD"/>
    <w:rsid w:val="00891230"/>
    <w:rsid w:val="008C1464"/>
    <w:rsid w:val="008C2D53"/>
    <w:rsid w:val="008C57B8"/>
    <w:rsid w:val="008C77D4"/>
    <w:rsid w:val="008D01E2"/>
    <w:rsid w:val="008D4093"/>
    <w:rsid w:val="008E058A"/>
    <w:rsid w:val="008E157A"/>
    <w:rsid w:val="00904C2B"/>
    <w:rsid w:val="00921E9F"/>
    <w:rsid w:val="00923102"/>
    <w:rsid w:val="009232B7"/>
    <w:rsid w:val="009377D0"/>
    <w:rsid w:val="00946E2C"/>
    <w:rsid w:val="00950731"/>
    <w:rsid w:val="00951D06"/>
    <w:rsid w:val="00966E1D"/>
    <w:rsid w:val="00977773"/>
    <w:rsid w:val="009813B5"/>
    <w:rsid w:val="00982815"/>
    <w:rsid w:val="00983AE2"/>
    <w:rsid w:val="00990D85"/>
    <w:rsid w:val="00992C4F"/>
    <w:rsid w:val="009B30A9"/>
    <w:rsid w:val="009B31B8"/>
    <w:rsid w:val="009C63E7"/>
    <w:rsid w:val="009C74E1"/>
    <w:rsid w:val="009D74D7"/>
    <w:rsid w:val="009F47E3"/>
    <w:rsid w:val="00A02371"/>
    <w:rsid w:val="00A035C6"/>
    <w:rsid w:val="00A07DF8"/>
    <w:rsid w:val="00A10DAF"/>
    <w:rsid w:val="00A11EC5"/>
    <w:rsid w:val="00A36DC8"/>
    <w:rsid w:val="00A41CAF"/>
    <w:rsid w:val="00A60D81"/>
    <w:rsid w:val="00A64DF4"/>
    <w:rsid w:val="00A657E0"/>
    <w:rsid w:val="00A7109C"/>
    <w:rsid w:val="00A77227"/>
    <w:rsid w:val="00A841C7"/>
    <w:rsid w:val="00A85E5A"/>
    <w:rsid w:val="00A971DC"/>
    <w:rsid w:val="00A97E58"/>
    <w:rsid w:val="00AA2A80"/>
    <w:rsid w:val="00AB3BC8"/>
    <w:rsid w:val="00AB577C"/>
    <w:rsid w:val="00AC3682"/>
    <w:rsid w:val="00AC4217"/>
    <w:rsid w:val="00AD0725"/>
    <w:rsid w:val="00AD154E"/>
    <w:rsid w:val="00AE0708"/>
    <w:rsid w:val="00AE4267"/>
    <w:rsid w:val="00AE5149"/>
    <w:rsid w:val="00AF1634"/>
    <w:rsid w:val="00B002E5"/>
    <w:rsid w:val="00B011B5"/>
    <w:rsid w:val="00B04C03"/>
    <w:rsid w:val="00B225E6"/>
    <w:rsid w:val="00B226B0"/>
    <w:rsid w:val="00B27E13"/>
    <w:rsid w:val="00B40A50"/>
    <w:rsid w:val="00B47FC3"/>
    <w:rsid w:val="00B51B3E"/>
    <w:rsid w:val="00B527BD"/>
    <w:rsid w:val="00B56AEF"/>
    <w:rsid w:val="00B61282"/>
    <w:rsid w:val="00B66BC5"/>
    <w:rsid w:val="00B80117"/>
    <w:rsid w:val="00B80B01"/>
    <w:rsid w:val="00B80C6A"/>
    <w:rsid w:val="00B84631"/>
    <w:rsid w:val="00B8566C"/>
    <w:rsid w:val="00B857A1"/>
    <w:rsid w:val="00B9131F"/>
    <w:rsid w:val="00BA4186"/>
    <w:rsid w:val="00BB27CD"/>
    <w:rsid w:val="00BC60D5"/>
    <w:rsid w:val="00BF52F6"/>
    <w:rsid w:val="00C01A52"/>
    <w:rsid w:val="00C06DAE"/>
    <w:rsid w:val="00C13F57"/>
    <w:rsid w:val="00C2373B"/>
    <w:rsid w:val="00C2565C"/>
    <w:rsid w:val="00C376CC"/>
    <w:rsid w:val="00C47380"/>
    <w:rsid w:val="00C61018"/>
    <w:rsid w:val="00C7552E"/>
    <w:rsid w:val="00C8239B"/>
    <w:rsid w:val="00C8794D"/>
    <w:rsid w:val="00C87E7C"/>
    <w:rsid w:val="00C94909"/>
    <w:rsid w:val="00C95B75"/>
    <w:rsid w:val="00CA3E61"/>
    <w:rsid w:val="00CB65F3"/>
    <w:rsid w:val="00CC387A"/>
    <w:rsid w:val="00CD0ADA"/>
    <w:rsid w:val="00CD1EFD"/>
    <w:rsid w:val="00CE2BC0"/>
    <w:rsid w:val="00CF12CE"/>
    <w:rsid w:val="00D04B2E"/>
    <w:rsid w:val="00D074F4"/>
    <w:rsid w:val="00D17877"/>
    <w:rsid w:val="00D27BCD"/>
    <w:rsid w:val="00D31C03"/>
    <w:rsid w:val="00D35165"/>
    <w:rsid w:val="00D40E4A"/>
    <w:rsid w:val="00D432E0"/>
    <w:rsid w:val="00D4689D"/>
    <w:rsid w:val="00D518B7"/>
    <w:rsid w:val="00D5496A"/>
    <w:rsid w:val="00D579AC"/>
    <w:rsid w:val="00D60159"/>
    <w:rsid w:val="00D6626B"/>
    <w:rsid w:val="00DA18AC"/>
    <w:rsid w:val="00DA3075"/>
    <w:rsid w:val="00DB1C4A"/>
    <w:rsid w:val="00DB741A"/>
    <w:rsid w:val="00DC2081"/>
    <w:rsid w:val="00DC3AB0"/>
    <w:rsid w:val="00DC6853"/>
    <w:rsid w:val="00DD267F"/>
    <w:rsid w:val="00DE5E39"/>
    <w:rsid w:val="00DF05F2"/>
    <w:rsid w:val="00DF5527"/>
    <w:rsid w:val="00DF6034"/>
    <w:rsid w:val="00DF6150"/>
    <w:rsid w:val="00DF7629"/>
    <w:rsid w:val="00E006F3"/>
    <w:rsid w:val="00E02820"/>
    <w:rsid w:val="00E261F2"/>
    <w:rsid w:val="00E30706"/>
    <w:rsid w:val="00E30CE3"/>
    <w:rsid w:val="00E410C4"/>
    <w:rsid w:val="00E45D21"/>
    <w:rsid w:val="00E504D2"/>
    <w:rsid w:val="00E52E73"/>
    <w:rsid w:val="00E537F1"/>
    <w:rsid w:val="00E7247D"/>
    <w:rsid w:val="00E745EF"/>
    <w:rsid w:val="00E85A37"/>
    <w:rsid w:val="00E86142"/>
    <w:rsid w:val="00EA166A"/>
    <w:rsid w:val="00EB5645"/>
    <w:rsid w:val="00EE0C32"/>
    <w:rsid w:val="00EF105A"/>
    <w:rsid w:val="00EF1B31"/>
    <w:rsid w:val="00EF2EE5"/>
    <w:rsid w:val="00F06498"/>
    <w:rsid w:val="00F116A9"/>
    <w:rsid w:val="00F138F4"/>
    <w:rsid w:val="00F209FE"/>
    <w:rsid w:val="00F21D30"/>
    <w:rsid w:val="00F23720"/>
    <w:rsid w:val="00F4094B"/>
    <w:rsid w:val="00F427F5"/>
    <w:rsid w:val="00F45E41"/>
    <w:rsid w:val="00F57925"/>
    <w:rsid w:val="00F819F8"/>
    <w:rsid w:val="00F85148"/>
    <w:rsid w:val="00F87272"/>
    <w:rsid w:val="00F92927"/>
    <w:rsid w:val="00FB3EF2"/>
    <w:rsid w:val="00FB5533"/>
    <w:rsid w:val="00FD3FFB"/>
    <w:rsid w:val="00FE0C67"/>
    <w:rsid w:val="00FE6D0A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ADB262"/>
  <w15:chartTrackingRefBased/>
  <w15:docId w15:val="{6E40A58E-1F53-49F8-A7DB-9FDF43E3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sid w:val="00F57925"/>
    <w:rPr>
      <w:color w:val="800080"/>
      <w:u w:val="single"/>
    </w:rPr>
  </w:style>
  <w:style w:type="character" w:styleId="Hyperlink">
    <w:name w:val="Hyperlink"/>
    <w:rsid w:val="00C87E7C"/>
    <w:rPr>
      <w:color w:val="0000FF"/>
      <w:u w:val="single"/>
      <w:lang w:bidi="th-TH"/>
    </w:rPr>
  </w:style>
  <w:style w:type="paragraph" w:styleId="Header">
    <w:name w:val="header"/>
    <w:basedOn w:val="Normal"/>
    <w:rsid w:val="00D6626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6626B"/>
  </w:style>
  <w:style w:type="paragraph" w:styleId="Footer">
    <w:name w:val="footer"/>
    <w:basedOn w:val="Normal"/>
    <w:rsid w:val="00D6626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813B5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9813B5"/>
    <w:rPr>
      <w:rFonts w:ascii="Segoe UI" w:hAnsi="Segoe UI"/>
      <w:sz w:val="18"/>
      <w:szCs w:val="22"/>
    </w:rPr>
  </w:style>
  <w:style w:type="paragraph" w:styleId="ListParagraph">
    <w:name w:val="List Paragraph"/>
    <w:basedOn w:val="Normal"/>
    <w:uiPriority w:val="34"/>
    <w:qFormat/>
    <w:rsid w:val="007C5E5E"/>
    <w:pPr>
      <w:ind w:left="720"/>
      <w:contextualSpacing/>
    </w:pPr>
  </w:style>
  <w:style w:type="table" w:styleId="TableGrid">
    <w:name w:val="Table Grid"/>
    <w:basedOn w:val="TableNormal"/>
    <w:rsid w:val="001F6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B31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le\Downloads\651123_&#3627;&#3609;&#3633;&#3591;&#3626;&#3639;&#3629;&#3616;&#3634;&#3618;&#3651;&#3609;65.dotx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651123_หนังสือภายใน65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Peerapan Lakkanathin</dc:creator>
  <cp:keywords/>
  <dc:description/>
  <cp:lastModifiedBy>Nitaya  Choowong</cp:lastModifiedBy>
  <cp:revision>2</cp:revision>
  <cp:lastPrinted>2025-08-14T10:09:00Z</cp:lastPrinted>
  <dcterms:created xsi:type="dcterms:W3CDTF">2025-08-18T10:47:00Z</dcterms:created>
  <dcterms:modified xsi:type="dcterms:W3CDTF">2025-08-18T10:47:00Z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3195bae2-be2d-48ec-8084-1b59792ac94b</vt:lpwstr>
  </property>
</Properties>
</file>